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73" w:rsidRDefault="00773C73" w:rsidP="00571327"/>
    <w:p w:rsidR="008D0DE4" w:rsidRDefault="008D0DE4" w:rsidP="00FB0649">
      <w:pPr>
        <w:pStyle w:val="Yltunniste"/>
      </w:pPr>
      <w:r>
        <w:t xml:space="preserve">Luftfartslag (864/2014) </w:t>
      </w:r>
    </w:p>
    <w:p w:rsidR="00773C73" w:rsidRPr="00FB0649" w:rsidRDefault="008D0DE4" w:rsidP="00FB0649">
      <w:pPr>
        <w:pStyle w:val="Yltunniste"/>
        <w:rPr>
          <w:color w:val="D4062F"/>
        </w:rPr>
      </w:pPr>
      <w:r>
        <w:t xml:space="preserve">Statsrådets förordning om områden där luftfart är inskränkt (930/2014)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C208E3" w:rsidP="00571327">
            <w:pPr>
              <w:pStyle w:val="Otsikko"/>
            </w:pPr>
            <w:bookmarkStart w:id="0" w:name="DocTitle"/>
            <w:r>
              <w:t>FÖRSVARSMAKTENS ANVISNING FÖR ANSÖKAN OM TILLSTÅND FÖR FLYGNING PÅ OMRÅDE MED INSKRÄNKT LUFTFART</w:t>
            </w:r>
            <w:bookmarkEnd w:id="0"/>
          </w:p>
        </w:tc>
      </w:tr>
    </w:tbl>
    <w:p w:rsidR="008D0DE4" w:rsidRDefault="008D0DE4" w:rsidP="008D0DE4">
      <w:pPr>
        <w:pStyle w:val="Alaotsikko"/>
        <w:numPr>
          <w:ilvl w:val="0"/>
          <w:numId w:val="35"/>
        </w:numPr>
      </w:pPr>
      <w:r>
        <w:t>Allmänt</w:t>
      </w:r>
    </w:p>
    <w:p w:rsidR="008D0DE4" w:rsidRDefault="008D0DE4" w:rsidP="00C208E3">
      <w:pPr>
        <w:ind w:left="1298"/>
      </w:pPr>
      <w:r>
        <w:t>Med denna anvisning utfärdas anvisningar för Försvarsmaktens tillståndsförfarande där ansökningar om flygning på områden med permanent inskränkt luftfart</w:t>
      </w:r>
      <w:r w:rsidR="00145C1D">
        <w:t xml:space="preserve"> behandlas</w:t>
      </w:r>
      <w:r>
        <w:t xml:space="preserve">. Genom statsrådets förordning är det möjligt att flyga på restriktionsområden med tillstånd av Försvarsmakten och med specialvillkor som fastställts av Försvarsmakten eller Gränsbevakningsväsendet.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Tillståndsmyndighet vid Försvarsmakten är Huvudstaben. Vid Huvudstaben behandlas tillståndsärenden av Huvudstabens operativa avdelning. Tillstånd ska i första hand sökas på Försvarsmaktens e-tjänst senast sju dygn före planerad flygning om inte annat följer av internationell förpliktelse som är bindande för Finland.  </w:t>
      </w:r>
    </w:p>
    <w:p w:rsidR="008D0DE4" w:rsidRDefault="008D0DE4" w:rsidP="008D0DE4"/>
    <w:p w:rsidR="008D0DE4" w:rsidRDefault="008D0DE4" w:rsidP="008D0DE4">
      <w:pPr>
        <w:pStyle w:val="Alaotsikko"/>
        <w:numPr>
          <w:ilvl w:val="0"/>
          <w:numId w:val="35"/>
        </w:numPr>
      </w:pPr>
      <w:r>
        <w:t>Restriktionsområde (R-område)</w:t>
      </w:r>
    </w:p>
    <w:p w:rsidR="008D0DE4" w:rsidRDefault="008D0DE4" w:rsidP="00C208E3">
      <w:pPr>
        <w:ind w:left="1298"/>
      </w:pPr>
      <w:r>
        <w:t xml:space="preserve">Med restriktionsområde avses ett till sina gränser fastställt område i luftrummet ovanför rikets landområde eller territorialvatten där flygning med / av luftfarkoster är begränsad med särskilda bestämmelser.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I Finlands luftrum har de permanenta restriktionsområdena indelats </w:t>
      </w:r>
      <w:r w:rsidR="00145C1D">
        <w:t xml:space="preserve">i </w:t>
      </w:r>
      <w:r>
        <w:t xml:space="preserve">två grupper: </w:t>
      </w:r>
    </w:p>
    <w:p w:rsidR="008D0DE4" w:rsidRDefault="008D0DE4" w:rsidP="008D0DE4">
      <w:pPr>
        <w:pStyle w:val="Luettelokappale"/>
        <w:numPr>
          <w:ilvl w:val="0"/>
          <w:numId w:val="36"/>
        </w:numPr>
      </w:pPr>
      <w:r>
        <w:t xml:space="preserve">permanent gällande restriktionsområden (MILOPS, UAV / aktiva H24). Sådana områden är med hänsyn till försvaret och territorialövervakningen betydande militära objekt såsom till exempel garnisonsområden, befästningar och depåer.  </w:t>
      </w:r>
    </w:p>
    <w:p w:rsidR="008D0DE4" w:rsidRDefault="008D0DE4" w:rsidP="008D0DE4">
      <w:pPr>
        <w:pStyle w:val="Luettelokappale"/>
        <w:ind w:left="1658"/>
      </w:pPr>
    </w:p>
    <w:p w:rsidR="008D0DE4" w:rsidRDefault="008D0DE4" w:rsidP="008D0DE4">
      <w:pPr>
        <w:ind w:left="1298"/>
      </w:pPr>
      <w:r>
        <w:t xml:space="preserve">2.) permanent tillfälligt gällande restriktionsområden (MILOPS, UAV / NOTAM) som aktiveras genom en separat förhandsanmälan av användaren. Tillfälliga restriktionsområden är till exempel skjutområden som Försvarsmakten använder.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Aktiviteten på områden med inskränkt luftfart offentliggörs i flyginformationssystemet. </w:t>
      </w:r>
    </w:p>
    <w:p w:rsidR="008D0DE4" w:rsidRDefault="008D0DE4" w:rsidP="008D0DE4"/>
    <w:p w:rsidR="008D0DE4" w:rsidRDefault="008D0DE4" w:rsidP="008D0DE4">
      <w:pPr>
        <w:pStyle w:val="Alaotsikko"/>
        <w:numPr>
          <w:ilvl w:val="0"/>
          <w:numId w:val="35"/>
        </w:numPr>
      </w:pPr>
      <w:r>
        <w:t>Specialvillkor för flygning på restriktionsområde</w:t>
      </w:r>
    </w:p>
    <w:p w:rsidR="00AA7FEB" w:rsidRDefault="008D0DE4" w:rsidP="00C208E3">
      <w:pPr>
        <w:ind w:left="1298"/>
      </w:pPr>
      <w:r>
        <w:t>Tillstånd för permanenta restriktionsområden beviljas endast i särskilda fall då flygverksamhet</w:t>
      </w:r>
      <w:r w:rsidR="00145C1D">
        <w:t>en</w:t>
      </w:r>
      <w:r>
        <w:t xml:space="preserve"> på restriktionsområde</w:t>
      </w:r>
      <w:r w:rsidR="00145C1D">
        <w:t>t</w:t>
      </w:r>
      <w:r>
        <w:t xml:space="preserve"> berör Försvarsmaktens verksamhet eller om flygverksamheten </w:t>
      </w:r>
      <w:r w:rsidR="00145C1D">
        <w:t xml:space="preserve">på goda grunder är </w:t>
      </w:r>
      <w:r>
        <w:t>nödvändigt och kräver användning av flyg</w:t>
      </w:r>
      <w:r w:rsidR="00145C1D">
        <w:t xml:space="preserve">ande </w:t>
      </w:r>
      <w:r>
        <w:t xml:space="preserve">materiel.  </w:t>
      </w:r>
    </w:p>
    <w:p w:rsidR="00AA7FEB" w:rsidRDefault="00AA7FEB" w:rsidP="00C208E3">
      <w:pPr>
        <w:ind w:left="1298"/>
      </w:pPr>
    </w:p>
    <w:p w:rsidR="00145C1D" w:rsidRDefault="008D0DE4" w:rsidP="00C208E3">
      <w:pPr>
        <w:ind w:left="1298"/>
      </w:pPr>
      <w:r>
        <w:t xml:space="preserve">Tillstånd för tillfälligt gällande permanenta restriktionsområden beviljas inte. Det är tillåtet att flyga på områden då områdena inte är anmälda som aktiva i flyginformationssystemet. Ifall områdena är aktiva är det tillåtet att flyga på dem då den för flygverksamheten farliga verksamheten har avbrutits då flygkontrollen </w:t>
      </w:r>
      <w:r w:rsidR="00145C1D">
        <w:t xml:space="preserve">kan </w:t>
      </w:r>
      <w:r>
        <w:t xml:space="preserve">klarera flyg i kontrollerat luftrum genom ett restriktionsområde som har meddelats vara aktivt. </w:t>
      </w:r>
    </w:p>
    <w:p w:rsidR="008D0DE4" w:rsidRPr="00C208E3" w:rsidRDefault="00145C1D" w:rsidP="00C208E3">
      <w:pPr>
        <w:ind w:left="1298"/>
        <w:rPr>
          <w:i/>
          <w:iCs/>
        </w:rPr>
      </w:pPr>
      <w:r>
        <w:lastRenderedPageBreak/>
        <w:t>På</w:t>
      </w:r>
      <w:r w:rsidR="008D0DE4">
        <w:t xml:space="preserve"> aktivt område i okontrollerat luftrum där verksamheten avbrutits är det tillåtet att flyga då flygverksamheten är koordinerad av områdets faktiska användare och med AMC (cell för luftrumsplanering).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För flygning på restriktionsområde EFR100 behövs inte tillstånd för flygtrafik som lyder under den gränsöverskridande områdeskontrolltjänsten. 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För flygning som grundar sig på tillstånd ska färdplan framföras till leverantören av lufttrafiktjänster senast två timmar före luftfarkostens start. </w:t>
      </w:r>
    </w:p>
    <w:p w:rsidR="008D0DE4" w:rsidRDefault="008D0DE4" w:rsidP="008D0DE4"/>
    <w:p w:rsidR="008D0DE4" w:rsidRDefault="00145C1D" w:rsidP="008D0DE4">
      <w:pPr>
        <w:pStyle w:val="Alaotsikko"/>
        <w:numPr>
          <w:ilvl w:val="0"/>
          <w:numId w:val="35"/>
        </w:numPr>
      </w:pPr>
      <w:r>
        <w:t>Process för tillståndsa</w:t>
      </w:r>
      <w:r w:rsidR="008D0DE4">
        <w:t>nsök</w:t>
      </w:r>
      <w:r>
        <w:t>a</w:t>
      </w:r>
      <w:r w:rsidR="008D0DE4">
        <w:t>n för flygning på restriktionsområde</w:t>
      </w:r>
    </w:p>
    <w:p w:rsidR="008D0DE4" w:rsidRDefault="008D0DE4" w:rsidP="00C208E3">
      <w:pPr>
        <w:ind w:left="1298"/>
      </w:pPr>
      <w:r>
        <w:t xml:space="preserve">Tillstånd kan sökas på adressen https://asiointi.puolustusvoimat.fi. 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Tillståndsansökan ska vara Huvudstaben till handa senast sju dygn innan flygning på restriktionsområde.  </w:t>
      </w:r>
    </w:p>
    <w:p w:rsidR="008D0DE4" w:rsidRDefault="008D0DE4" w:rsidP="00261701">
      <w:pPr>
        <w:ind w:left="1298"/>
      </w:pPr>
      <w:r>
        <w:t xml:space="preserve">Då tillståndsansökan kommit till Huvudstaben arkiveras ansökan i tillståndsregistret.  I enlighet med statsrådets förordning begär Försvarsmakten </w:t>
      </w:r>
      <w:r w:rsidR="00145C1D">
        <w:t>u</w:t>
      </w:r>
      <w:r>
        <w:t xml:space="preserve">tlåtande av Gränsbevakningsväsendet om tillståndsansökan rör restriktionsområdet EFR100, eller om man </w:t>
      </w:r>
      <w:r w:rsidR="00145C1D">
        <w:t>an</w:t>
      </w:r>
      <w:r>
        <w:t>ser att ansökan inverkar på Gränsbevak</w:t>
      </w:r>
      <w:r w:rsidR="00145C1D">
        <w:t>n</w:t>
      </w:r>
      <w:r>
        <w:t xml:space="preserve">ingsväsendets verksamhet. </w:t>
      </w:r>
    </w:p>
    <w:p w:rsidR="008D0DE4" w:rsidRDefault="008D0DE4" w:rsidP="008D0DE4">
      <w:r>
        <w:t xml:space="preserve"> </w:t>
      </w:r>
    </w:p>
    <w:p w:rsidR="008D0DE4" w:rsidRDefault="008D0DE4" w:rsidP="00261701">
      <w:pPr>
        <w:ind w:left="1298"/>
      </w:pPr>
      <w:r>
        <w:t xml:space="preserve">Huvudstabens operativa avdelning fattar beslut gällande tillståndsansökan och arkiverar det i Försvarsmaktens tillståndsregister.  </w:t>
      </w:r>
    </w:p>
    <w:p w:rsidR="008D0DE4" w:rsidRDefault="008D0DE4" w:rsidP="008D0DE4">
      <w:r>
        <w:t xml:space="preserve"> </w:t>
      </w:r>
    </w:p>
    <w:p w:rsidR="008D0DE4" w:rsidRDefault="008D0DE4" w:rsidP="00C208E3">
      <w:pPr>
        <w:ind w:left="1298"/>
      </w:pPr>
      <w:r>
        <w:t xml:space="preserve">Huvudstabens operativa avdelning informerar </w:t>
      </w:r>
      <w:r w:rsidR="00145C1D">
        <w:t>den tillståndssökande</w:t>
      </w:r>
      <w:r>
        <w:t>, Flygvapnet, Transport- och kommunikationsverket (TRAFICOM)</w:t>
      </w:r>
      <w:r w:rsidR="00145C1D">
        <w:t xml:space="preserve">, </w:t>
      </w:r>
      <w:proofErr w:type="spellStart"/>
      <w:r w:rsidR="00145C1D">
        <w:t>Fintraffics</w:t>
      </w:r>
      <w:proofErr w:type="spellEnd"/>
      <w:r w:rsidR="00145C1D">
        <w:t xml:space="preserve"> flygtrafiktjänst och vid behov Gränsbevakningsväsendet. </w:t>
      </w:r>
    </w:p>
    <w:p w:rsidR="000E0522" w:rsidRDefault="000E0522" w:rsidP="00C208E3">
      <w:pPr>
        <w:ind w:left="1298"/>
      </w:pPr>
    </w:p>
    <w:p w:rsidR="00773C73" w:rsidRDefault="008D0DE4" w:rsidP="000E0522">
      <w:pPr>
        <w:widowControl/>
        <w:ind w:left="1298"/>
      </w:pPr>
      <w:r>
        <w:t>Eventuella frågor som gäller tillståndsprocesser eller inlämning av ansökningsblankett</w:t>
      </w:r>
      <w:bookmarkStart w:id="1" w:name="_GoBack"/>
      <w:bookmarkEnd w:id="1"/>
      <w:r>
        <w:t xml:space="preserve"> </w:t>
      </w:r>
      <w:hyperlink r:id="rId8" w:history="1">
        <w:r>
          <w:rPr>
            <w:rStyle w:val="Hyperlinkki"/>
          </w:rPr>
          <w:t>https://puolustusvoimat.fi/asiointi/lomakkeet</w:t>
        </w:r>
      </w:hyperlink>
      <w:r>
        <w:t xml:space="preserve"> bör skickas per e-post på adressen:</w:t>
      </w:r>
    </w:p>
    <w:p w:rsidR="00261701" w:rsidRDefault="00261701" w:rsidP="000E0522">
      <w:pPr>
        <w:widowControl/>
        <w:ind w:left="1298"/>
      </w:pPr>
    </w:p>
    <w:p w:rsidR="008D0DE4" w:rsidRDefault="000F3CCC" w:rsidP="00C208E3">
      <w:pPr>
        <w:ind w:left="1298"/>
      </w:pPr>
      <w:hyperlink r:id="rId9" w:history="1">
        <w:r w:rsidR="00586D71">
          <w:rPr>
            <w:rStyle w:val="Hyperlinkki"/>
          </w:rPr>
          <w:t>permit.defcom@mil.fi</w:t>
        </w:r>
      </w:hyperlink>
    </w:p>
    <w:p w:rsidR="008D0DE4" w:rsidRDefault="008D0DE4" w:rsidP="00C208E3">
      <w:pPr>
        <w:ind w:left="1298"/>
      </w:pPr>
      <w:r>
        <w:t xml:space="preserve">Huvudstaben, Operativa avdelningen </w:t>
      </w:r>
    </w:p>
    <w:p w:rsidR="008D0DE4" w:rsidRDefault="008D0DE4" w:rsidP="00C208E3">
      <w:pPr>
        <w:ind w:left="1298"/>
      </w:pPr>
      <w:r>
        <w:t xml:space="preserve">PB 919 </w:t>
      </w:r>
    </w:p>
    <w:p w:rsidR="008D0DE4" w:rsidRDefault="008D0DE4" w:rsidP="00C208E3">
      <w:pPr>
        <w:ind w:left="1298"/>
      </w:pPr>
      <w:r>
        <w:t>00131 Helsingfors</w:t>
      </w:r>
    </w:p>
    <w:p w:rsidR="008D0DE4" w:rsidRDefault="008D0DE4" w:rsidP="00C208E3">
      <w:pPr>
        <w:ind w:left="1298"/>
      </w:pPr>
      <w:r>
        <w:t>0299 800 (växel)</w:t>
      </w:r>
    </w:p>
    <w:p w:rsidR="00525F62" w:rsidRDefault="00525F62" w:rsidP="00C208E3">
      <w:pPr>
        <w:ind w:left="1298"/>
      </w:pPr>
    </w:p>
    <w:p w:rsidR="008D0DE4" w:rsidRDefault="008D0DE4"/>
    <w:p w:rsidR="008D0DE4" w:rsidRDefault="008D0DE4"/>
    <w:p w:rsidR="00773C73" w:rsidRDefault="00773C73" w:rsidP="00571327"/>
    <w:sectPr w:rsidR="00773C73" w:rsidSect="003D2CB0"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71" w:rsidRDefault="00586D71">
      <w:r>
        <w:separator/>
      </w:r>
    </w:p>
  </w:endnote>
  <w:endnote w:type="continuationSeparator" w:id="0">
    <w:p w:rsidR="00586D71" w:rsidRDefault="0058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71" w:rsidRDefault="00586D71">
      <w:r>
        <w:separator/>
      </w:r>
    </w:p>
  </w:footnote>
  <w:footnote w:type="continuationSeparator" w:id="0">
    <w:p w:rsidR="00586D71" w:rsidRDefault="0058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spacing w:before="20"/>
          </w:pPr>
          <w:bookmarkStart w:id="2" w:name="DocSendCompany"/>
          <w:r>
            <w:rPr>
              <w:b/>
              <w:bCs/>
            </w:rPr>
            <w:t>Huvudstaben</w:t>
          </w:r>
          <w:bookmarkEnd w:id="2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C208E3" w:rsidP="003B5DF5">
          <w:pPr>
            <w:pStyle w:val="Yltunniste"/>
            <w:spacing w:before="20"/>
            <w:rPr>
              <w:rFonts w:cs="Arial"/>
            </w:rPr>
          </w:pPr>
          <w:bookmarkStart w:id="3" w:name="DocType"/>
          <w:r>
            <w:rPr>
              <w:b/>
              <w:bCs/>
            </w:rPr>
            <w:t>Anvisning</w:t>
          </w:r>
          <w:bookmarkEnd w:id="3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rPr>
              <w:rFonts w:cs="Arial"/>
            </w:rPr>
          </w:pPr>
          <w:bookmarkStart w:id="4" w:name="DocSendDepartment"/>
          <w:r>
            <w:t>Operativa avdelningen</w:t>
          </w:r>
          <w:bookmarkEnd w:id="4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rPr>
              <w:rFonts w:cs="Arial"/>
            </w:rPr>
          </w:pPr>
          <w:bookmarkStart w:id="5" w:name="DocSendCompanyCity"/>
          <w:r>
            <w:t>HELSINGFORS</w:t>
          </w:r>
          <w:bookmarkEnd w:id="5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jc w:val="right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756FA2" w:rsidP="003B5DF5">
          <w:pPr>
            <w:pStyle w:val="Yltunniste"/>
          </w:pPr>
          <w:bookmarkStart w:id="6" w:name="SignDate"/>
          <w:bookmarkEnd w:id="6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756FA2" w:rsidP="003B5DF5">
          <w:pPr>
            <w:pStyle w:val="Yltunniste"/>
            <w:jc w:val="right"/>
          </w:pPr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48749F7"/>
    <w:multiLevelType w:val="hybridMultilevel"/>
    <w:tmpl w:val="6C428AE2"/>
    <w:lvl w:ilvl="0" w:tplc="E982AE84">
      <w:start w:val="1"/>
      <w:numFmt w:val="decimal"/>
      <w:lvlText w:val="%1.)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8D6768B"/>
    <w:multiLevelType w:val="hybridMultilevel"/>
    <w:tmpl w:val="EB0837C2"/>
    <w:lvl w:ilvl="0" w:tplc="9508EAF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2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0"/>
  </w:num>
  <w:num w:numId="30">
    <w:abstractNumId w:val="22"/>
  </w:num>
  <w:num w:numId="31">
    <w:abstractNumId w:val="17"/>
  </w:num>
  <w:num w:numId="32">
    <w:abstractNumId w:val="11"/>
  </w:num>
  <w:num w:numId="33">
    <w:abstractNumId w:val="13"/>
  </w:num>
  <w:num w:numId="34">
    <w:abstractNumId w:val="14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4"/>
    <w:rsid w:val="0000087A"/>
    <w:rsid w:val="000075E4"/>
    <w:rsid w:val="0001780D"/>
    <w:rsid w:val="00017C87"/>
    <w:rsid w:val="00024FF6"/>
    <w:rsid w:val="00026471"/>
    <w:rsid w:val="00030244"/>
    <w:rsid w:val="00034C63"/>
    <w:rsid w:val="00044AA4"/>
    <w:rsid w:val="00045768"/>
    <w:rsid w:val="0005156F"/>
    <w:rsid w:val="00053D77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0522"/>
    <w:rsid w:val="000E3CB0"/>
    <w:rsid w:val="000F1440"/>
    <w:rsid w:val="000F5AA5"/>
    <w:rsid w:val="000F6EB7"/>
    <w:rsid w:val="00100146"/>
    <w:rsid w:val="0010130F"/>
    <w:rsid w:val="00102454"/>
    <w:rsid w:val="00102B21"/>
    <w:rsid w:val="001052DA"/>
    <w:rsid w:val="00115DCC"/>
    <w:rsid w:val="001169C3"/>
    <w:rsid w:val="001432E9"/>
    <w:rsid w:val="00143E7B"/>
    <w:rsid w:val="00144031"/>
    <w:rsid w:val="00144087"/>
    <w:rsid w:val="0014474A"/>
    <w:rsid w:val="00145C1D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060A0"/>
    <w:rsid w:val="002108E5"/>
    <w:rsid w:val="00212AC7"/>
    <w:rsid w:val="00213434"/>
    <w:rsid w:val="002239B2"/>
    <w:rsid w:val="002336B2"/>
    <w:rsid w:val="0023454E"/>
    <w:rsid w:val="00250D60"/>
    <w:rsid w:val="0026029B"/>
    <w:rsid w:val="00261701"/>
    <w:rsid w:val="0026512B"/>
    <w:rsid w:val="002742AE"/>
    <w:rsid w:val="0029183A"/>
    <w:rsid w:val="0029404E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426A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83F9E"/>
    <w:rsid w:val="003A46A8"/>
    <w:rsid w:val="003A653E"/>
    <w:rsid w:val="003A6E99"/>
    <w:rsid w:val="003B5DF5"/>
    <w:rsid w:val="003C045D"/>
    <w:rsid w:val="003C17AB"/>
    <w:rsid w:val="003C54EA"/>
    <w:rsid w:val="003C7F13"/>
    <w:rsid w:val="003D0A52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2589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2AA6"/>
    <w:rsid w:val="004B3FE0"/>
    <w:rsid w:val="004B4AE5"/>
    <w:rsid w:val="004D2002"/>
    <w:rsid w:val="004D306F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5F62"/>
    <w:rsid w:val="00526AED"/>
    <w:rsid w:val="00533E68"/>
    <w:rsid w:val="00544AE2"/>
    <w:rsid w:val="00557DF0"/>
    <w:rsid w:val="005638FE"/>
    <w:rsid w:val="00571327"/>
    <w:rsid w:val="00575850"/>
    <w:rsid w:val="00576673"/>
    <w:rsid w:val="00586D71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66A5"/>
    <w:rsid w:val="00644EBD"/>
    <w:rsid w:val="006530E8"/>
    <w:rsid w:val="00653304"/>
    <w:rsid w:val="00654A5F"/>
    <w:rsid w:val="00655182"/>
    <w:rsid w:val="006577A5"/>
    <w:rsid w:val="00661FA9"/>
    <w:rsid w:val="00676443"/>
    <w:rsid w:val="006778B8"/>
    <w:rsid w:val="00680163"/>
    <w:rsid w:val="00680435"/>
    <w:rsid w:val="006805B2"/>
    <w:rsid w:val="00685EC7"/>
    <w:rsid w:val="006961FB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14D5"/>
    <w:rsid w:val="00723686"/>
    <w:rsid w:val="007274E4"/>
    <w:rsid w:val="0074091A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040B7"/>
    <w:rsid w:val="00811A28"/>
    <w:rsid w:val="008157C4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A4845"/>
    <w:rsid w:val="008A4CB3"/>
    <w:rsid w:val="008A58CE"/>
    <w:rsid w:val="008A7584"/>
    <w:rsid w:val="008C6F38"/>
    <w:rsid w:val="008D0DE4"/>
    <w:rsid w:val="008D26D5"/>
    <w:rsid w:val="008D3C6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4477"/>
    <w:rsid w:val="0094524C"/>
    <w:rsid w:val="0094525D"/>
    <w:rsid w:val="00950861"/>
    <w:rsid w:val="00966D44"/>
    <w:rsid w:val="00974DC2"/>
    <w:rsid w:val="009750CD"/>
    <w:rsid w:val="009826BE"/>
    <w:rsid w:val="00986F59"/>
    <w:rsid w:val="00987F82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40EE"/>
    <w:rsid w:val="00AA6C2E"/>
    <w:rsid w:val="00AA7FEB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064B5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0241"/>
    <w:rsid w:val="00BE4A03"/>
    <w:rsid w:val="00BE53E8"/>
    <w:rsid w:val="00BE60F6"/>
    <w:rsid w:val="00BF3BBE"/>
    <w:rsid w:val="00C04312"/>
    <w:rsid w:val="00C06523"/>
    <w:rsid w:val="00C208E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38B6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4219D"/>
    <w:rsid w:val="00E54866"/>
    <w:rsid w:val="00E731CC"/>
    <w:rsid w:val="00E73D83"/>
    <w:rsid w:val="00E74825"/>
    <w:rsid w:val="00EA1FD9"/>
    <w:rsid w:val="00EA5C8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EF2234"/>
    <w:rsid w:val="00F042C2"/>
    <w:rsid w:val="00F10480"/>
    <w:rsid w:val="00F109BF"/>
    <w:rsid w:val="00F24CF1"/>
    <w:rsid w:val="00F25B74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4800"/>
    <w:rsid w:val="00FA4B67"/>
    <w:rsid w:val="00FA6F8B"/>
    <w:rsid w:val="00FB0649"/>
    <w:rsid w:val="00FB0E42"/>
    <w:rsid w:val="00FB17D6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5E4D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3E7AE7"/>
  <w15:docId w15:val="{36E64F01-6D08-4E74-A174-25B8914E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styleId="Hyperlinkki">
    <w:name w:val="Hyperlink"/>
    <w:basedOn w:val="Kappaleenoletusfontti"/>
    <w:unhideWhenUsed/>
    <w:rsid w:val="008D0DE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0DE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8D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olustusvoimat.fi/asiointi/lomakke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mit.defcom@mil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02375\AppData\Local\Temp\6\OL_5103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OL_51038</Template>
  <TotalTime>0</TotalTime>
  <Pages>2</Pages>
  <Words>489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Tolonen Saara-Maria PV PE</dc:creator>
  <cp:lastModifiedBy>Saaristo Pekka PV MPKK</cp:lastModifiedBy>
  <cp:revision>2</cp:revision>
  <cp:lastPrinted>2007-03-02T15:33:00Z</cp:lastPrinted>
  <dcterms:created xsi:type="dcterms:W3CDTF">2025-01-22T08:35:00Z</dcterms:created>
  <dcterms:modified xsi:type="dcterms:W3CDTF">2025-01-22T08:35:00Z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423/15.05.00/2024</vt:lpwstr>
  </property>
  <property fmtid="{D5CDD505-2E9C-101B-9397-08002B2CF9AE}" pid="4" name="DocCardId">
    <vt:lpwstr>AU32443</vt:lpwstr>
  </property>
  <property fmtid="{D5CDD505-2E9C-101B-9397-08002B2CF9AE}" pid="5" name="PrivacyClass">
    <vt:lpwstr/>
  </property>
  <property fmtid="{D5CDD505-2E9C-101B-9397-08002B2CF9AE}" pid="6" name="NormiLaatijaLyhenne">
    <vt:lpwstr>PE</vt:lpwstr>
  </property>
  <property fmtid="{D5CDD505-2E9C-101B-9397-08002B2CF9AE}" pid="7" name="NormiLaatijaSL">
    <vt:lpwstr/>
  </property>
  <property fmtid="{D5CDD505-2E9C-101B-9397-08002B2CF9AE}" pid="8" name="ReleasableToNATO">
    <vt:lpwstr/>
  </property>
</Properties>
</file>