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7A" w:rsidRPr="00522672" w:rsidRDefault="00464F7A" w:rsidP="00464F7A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464F7A" w:rsidRPr="00522672" w:rsidRDefault="00464F7A" w:rsidP="00464F7A">
      <w:pPr>
        <w:jc w:val="center"/>
      </w:pPr>
    </w:p>
    <w:p w:rsidR="00464F7A" w:rsidRPr="00522672" w:rsidRDefault="00464F7A" w:rsidP="00464F7A"/>
    <w:p w:rsidR="00464F7A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A13ACD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0299 431 972</w:t>
      </w:r>
    </w:p>
    <w:p w:rsidR="00464F7A" w:rsidRPr="00522672" w:rsidRDefault="00B45555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464F7A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464F7A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7A" w:rsidRDefault="00464F7A">
      <w:r>
        <w:separator/>
      </w:r>
    </w:p>
  </w:endnote>
  <w:endnote w:type="continuationSeparator" w:id="0">
    <w:p w:rsidR="00464F7A" w:rsidRDefault="0046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7A" w:rsidRDefault="00464F7A">
      <w:r>
        <w:separator/>
      </w:r>
    </w:p>
  </w:footnote>
  <w:footnote w:type="continuationSeparator" w:id="0">
    <w:p w:rsidR="00464F7A" w:rsidRDefault="0046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2165F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2165F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2165F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2165F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B527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5B247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5B247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A234BC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464F7A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  <w:p w:rsidR="00A234BC" w:rsidRDefault="00A234BC" w:rsidP="009A40F6">
          <w:pPr>
            <w:pStyle w:val="Yltunniste"/>
            <w:rPr>
              <w:rStyle w:val="Sivunumero"/>
              <w:rFonts w:cs="Arial"/>
            </w:rPr>
          </w:pP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A234BC">
          <w:pPr>
            <w:pStyle w:val="Yltunniste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A234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7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1BC1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4F7A"/>
    <w:rsid w:val="0047753A"/>
    <w:rsid w:val="00492300"/>
    <w:rsid w:val="00492F23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B247C"/>
    <w:rsid w:val="005B5275"/>
    <w:rsid w:val="005C361D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38E1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6C6E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A40F6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34BC"/>
    <w:rsid w:val="00A26A9D"/>
    <w:rsid w:val="00A31FCB"/>
    <w:rsid w:val="00A320DC"/>
    <w:rsid w:val="00A376D4"/>
    <w:rsid w:val="00A37829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165F"/>
    <w:rsid w:val="00B252E0"/>
    <w:rsid w:val="00B353B9"/>
    <w:rsid w:val="00B41908"/>
    <w:rsid w:val="00B43808"/>
    <w:rsid w:val="00B45555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97ED706-1F9D-4A1F-A893-1C47FD8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64F7A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46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778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OL_37787</Template>
  <TotalTime>9</TotalTime>
  <Pages>1</Pages>
  <Words>262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Vennelä Antti PV KARPR</cp:lastModifiedBy>
  <cp:revision>10</cp:revision>
  <cp:lastPrinted>1899-12-31T22:00:00Z</cp:lastPrinted>
  <dcterms:created xsi:type="dcterms:W3CDTF">2021-01-26T17:00:00Z</dcterms:created>
  <dcterms:modified xsi:type="dcterms:W3CDTF">2024-01-24T13:23:00Z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