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7A" w:rsidRPr="00522672" w:rsidRDefault="00464F7A" w:rsidP="00464F7A">
      <w:pPr>
        <w:rPr>
          <w:b/>
        </w:rPr>
      </w:pPr>
      <w:r>
        <w:rPr>
          <w:b/>
        </w:rPr>
        <w:t>OIKAISUVAATIMUSOHJEET</w:t>
      </w:r>
    </w:p>
    <w:p w:rsidR="00464F7A" w:rsidRPr="00522672" w:rsidRDefault="00464F7A" w:rsidP="00464F7A">
      <w:pPr>
        <w:jc w:val="center"/>
      </w:pPr>
    </w:p>
    <w:p w:rsidR="00464F7A" w:rsidRPr="00522672" w:rsidRDefault="00464F7A" w:rsidP="00464F7A"/>
    <w:p w:rsidR="00464F7A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</w:t>
      </w:r>
      <w:bookmarkStart w:id="0" w:name="_GoBack"/>
      <w:bookmarkEnd w:id="0"/>
      <w:r w:rsidRPr="00522672">
        <w:rPr>
          <w:rFonts w:ascii="ArialMT" w:hAnsi="ArialMT" w:cs="ArialMT"/>
          <w:sz w:val="20"/>
          <w:szCs w:val="20"/>
        </w:rPr>
        <w:t>itys määräajan alkamisajankohdasta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A13ACD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0299 431 972</w:t>
      </w:r>
    </w:p>
    <w:p w:rsidR="00464F7A" w:rsidRPr="00522672" w:rsidRDefault="00ED7D6D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464F7A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464F7A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D6D" w:rsidRDefault="00ED7D6D">
      <w:r>
        <w:separator/>
      </w:r>
    </w:p>
  </w:endnote>
  <w:endnote w:type="continuationSeparator" w:id="0">
    <w:p w:rsidR="00ED7D6D" w:rsidRDefault="00E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D6D" w:rsidRDefault="00ED7D6D">
      <w:r>
        <w:separator/>
      </w:r>
    </w:p>
  </w:footnote>
  <w:footnote w:type="continuationSeparator" w:id="0">
    <w:p w:rsidR="00ED7D6D" w:rsidRDefault="00ED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2165F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2165F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2165F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2165F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B527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A234BC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464F7A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  <w:p w:rsidR="00A234BC" w:rsidRDefault="00A234BC" w:rsidP="004B474E">
          <w:pPr>
            <w:pStyle w:val="Yltunniste"/>
            <w:rPr>
              <w:rStyle w:val="Sivunumero"/>
              <w:rFonts w:cs="Arial"/>
            </w:rPr>
          </w:pPr>
          <w:r>
            <w:t>M</w:t>
          </w:r>
          <w:r w:rsidR="00180CE4">
            <w:t>U</w:t>
          </w:r>
          <w:r w:rsidR="006E708B">
            <w:t>9124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A234BC">
          <w:pPr>
            <w:pStyle w:val="Yltunniste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A234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7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1BC1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0CE4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4F7A"/>
    <w:rsid w:val="0047753A"/>
    <w:rsid w:val="00492300"/>
    <w:rsid w:val="00492F23"/>
    <w:rsid w:val="004A6B5B"/>
    <w:rsid w:val="004B3FE0"/>
    <w:rsid w:val="004B474E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B5275"/>
    <w:rsid w:val="005C361D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08B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38E1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6C6E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34BC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165F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C5742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362E5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C64BD"/>
    <w:rsid w:val="00ED34F5"/>
    <w:rsid w:val="00ED7D6D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461F3"/>
  <w15:chartTrackingRefBased/>
  <w15:docId w15:val="{697ED706-1F9D-4A1F-A893-1C47FD8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64F7A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46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778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OL_37787</Template>
  <TotalTime>0</TotalTime>
  <Pages>1</Pages>
  <Words>281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Lepistö Pekka J PV KARPR</cp:lastModifiedBy>
  <cp:revision>6</cp:revision>
  <cp:lastPrinted>1899-12-31T22:00:00Z</cp:lastPrinted>
  <dcterms:created xsi:type="dcterms:W3CDTF">2023-01-23T09:13:00Z</dcterms:created>
  <dcterms:modified xsi:type="dcterms:W3CDTF">2024-04-24T08:21:00Z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